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27" w:rsidRDefault="00622B27">
      <w:pPr>
        <w:pStyle w:val="Predefinito"/>
        <w:rPr>
          <w:rStyle w:val="Nessuno"/>
          <w:b/>
          <w:bCs/>
          <w:sz w:val="28"/>
          <w:szCs w:val="28"/>
        </w:rPr>
      </w:pPr>
    </w:p>
    <w:p w:rsidR="00622B27" w:rsidRDefault="002F554D">
      <w:pPr>
        <w:pStyle w:val="Predefinito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Programmazione di classe Scuola dell'Infanzia______________</w:t>
      </w:r>
    </w:p>
    <w:p w:rsidR="00622B27" w:rsidRDefault="00622B27">
      <w:pPr>
        <w:pStyle w:val="Predefinito"/>
        <w:widowControl w:val="0"/>
        <w:rPr>
          <w:rStyle w:val="Nessuno"/>
          <w:b/>
          <w:bCs/>
          <w:sz w:val="28"/>
          <w:szCs w:val="28"/>
        </w:rPr>
      </w:pPr>
    </w:p>
    <w:tbl>
      <w:tblPr>
        <w:tblStyle w:val="TableNormal"/>
        <w:tblW w:w="98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1277"/>
        <w:gridCol w:w="3656"/>
      </w:tblGrid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>
            <w:pPr>
              <w:pStyle w:val="Rigadintestazione"/>
              <w:tabs>
                <w:tab w:val="clear" w:pos="9638"/>
                <w:tab w:val="right" w:pos="9612"/>
              </w:tabs>
              <w:rPr>
                <w:rStyle w:val="Nessuno"/>
              </w:rPr>
            </w:pPr>
          </w:p>
          <w:p w:rsidR="00622B27" w:rsidRDefault="00622B27">
            <w:pPr>
              <w:pStyle w:val="Predefinito"/>
              <w:rPr>
                <w:rStyle w:val="Nessuno"/>
                <w:b/>
                <w:bCs/>
                <w:sz w:val="20"/>
                <w:szCs w:val="20"/>
              </w:rPr>
            </w:pPr>
          </w:p>
          <w:p w:rsidR="00622B27" w:rsidRDefault="002F554D">
            <w:pPr>
              <w:pStyle w:val="Predefinito"/>
            </w:pPr>
            <w:r>
              <w:rPr>
                <w:rStyle w:val="Nessuno"/>
                <w:b/>
                <w:bCs/>
                <w:sz w:val="20"/>
                <w:szCs w:val="20"/>
              </w:rPr>
              <w:t>PROGRAMMAZIONE EDUCATIVO-DIDATTICA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>
            <w:pPr>
              <w:pStyle w:val="Predefinito"/>
              <w:rPr>
                <w:rStyle w:val="Nessuno"/>
              </w:rPr>
            </w:pPr>
          </w:p>
          <w:p w:rsidR="00622B27" w:rsidRDefault="002F554D">
            <w:pPr>
              <w:pStyle w:val="Predefinito"/>
              <w:rPr>
                <w:rStyle w:val="Nessuno"/>
              </w:rPr>
            </w:pPr>
            <w:r>
              <w:rPr>
                <w:rStyle w:val="Nessuno"/>
              </w:rPr>
              <w:t>a.s.</w:t>
            </w:r>
          </w:p>
          <w:p w:rsidR="00622B27" w:rsidRDefault="002F554D">
            <w:pPr>
              <w:pStyle w:val="Predefinito"/>
              <w:rPr>
                <w:rStyle w:val="Nessuno"/>
              </w:rPr>
            </w:pPr>
            <w:r>
              <w:rPr>
                <w:rStyle w:val="Nessuno"/>
              </w:rPr>
              <w:t>classe</w:t>
            </w:r>
          </w:p>
          <w:p w:rsidR="00622B27" w:rsidRDefault="002F554D">
            <w:pPr>
              <w:pStyle w:val="Predefinito"/>
            </w:pPr>
            <w:r>
              <w:rPr>
                <w:rStyle w:val="Nessuno"/>
              </w:rPr>
              <w:t>n. allievi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  <w:rPr>
                <w:rStyle w:val="Nessuno"/>
              </w:rPr>
            </w:pPr>
            <w:r>
              <w:rPr>
                <w:rStyle w:val="Nessuno"/>
              </w:rPr>
              <w:t>.</w:t>
            </w:r>
          </w:p>
          <w:p w:rsidR="00622B27" w:rsidRDefault="002F554D">
            <w:pPr>
              <w:pStyle w:val="Predefinito"/>
              <w:rPr>
                <w:rStyle w:val="Nessuno"/>
              </w:rPr>
            </w:pPr>
            <w:r>
              <w:rPr>
                <w:rStyle w:val="Nessuno"/>
              </w:rPr>
              <w:t>...................................................</w:t>
            </w:r>
          </w:p>
          <w:p w:rsidR="00622B27" w:rsidRDefault="002F554D">
            <w:pPr>
              <w:pStyle w:val="Predefinito"/>
              <w:rPr>
                <w:rStyle w:val="Nessuno"/>
              </w:rPr>
            </w:pPr>
            <w:r>
              <w:rPr>
                <w:rStyle w:val="Nessuno"/>
              </w:rPr>
              <w:t>....................................................</w:t>
            </w:r>
          </w:p>
          <w:p w:rsidR="00622B27" w:rsidRDefault="002F554D">
            <w:pPr>
              <w:pStyle w:val="Predefinito"/>
            </w:pPr>
            <w:r>
              <w:rPr>
                <w:rStyle w:val="Nessuno"/>
              </w:rPr>
              <w:t>....................................................</w:t>
            </w:r>
          </w:p>
        </w:tc>
      </w:tr>
    </w:tbl>
    <w:p w:rsidR="00622B27" w:rsidRDefault="00622B27">
      <w:pPr>
        <w:pStyle w:val="Predefinito"/>
        <w:widowControl w:val="0"/>
        <w:spacing w:line="240" w:lineRule="auto"/>
        <w:ind w:left="108" w:hanging="108"/>
        <w:rPr>
          <w:rStyle w:val="Nessuno"/>
          <w:b/>
          <w:bCs/>
          <w:sz w:val="28"/>
          <w:szCs w:val="28"/>
        </w:rPr>
      </w:pPr>
    </w:p>
    <w:p w:rsidR="00622B27" w:rsidRDefault="00622B27">
      <w:pPr>
        <w:pStyle w:val="Predefinito"/>
        <w:widowControl w:val="0"/>
        <w:spacing w:line="240" w:lineRule="auto"/>
        <w:rPr>
          <w:rStyle w:val="Nessuno"/>
          <w:b/>
          <w:bCs/>
          <w:sz w:val="28"/>
          <w:szCs w:val="28"/>
        </w:rPr>
      </w:pPr>
    </w:p>
    <w:p w:rsidR="00622B27" w:rsidRDefault="00622B27">
      <w:pPr>
        <w:pStyle w:val="Predefinito"/>
        <w:widowControl w:val="0"/>
        <w:spacing w:line="240" w:lineRule="auto"/>
        <w:rPr>
          <w:rStyle w:val="Nessuno"/>
          <w:b/>
          <w:bCs/>
          <w:sz w:val="28"/>
          <w:szCs w:val="28"/>
        </w:rPr>
      </w:pPr>
    </w:p>
    <w:p w:rsidR="00622B27" w:rsidRDefault="002F554D">
      <w:pPr>
        <w:pStyle w:val="Predefinito"/>
        <w:widowControl w:val="0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1. SITUAZIONE DI PARTENZA</w:t>
      </w:r>
    </w:p>
    <w:tbl>
      <w:tblPr>
        <w:tblStyle w:val="TableNormal"/>
        <w:tblW w:w="9822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304"/>
      </w:tblGrid>
      <w:tr w:rsidR="00622B27" w:rsidRPr="002F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b/>
                <w:bCs/>
              </w:rPr>
              <w:t>1a. Livello della classe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b/>
                <w:bCs/>
              </w:rPr>
              <w:t xml:space="preserve">1b. tipologia della classe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1c. Osservazioni</w:t>
            </w:r>
          </w:p>
          <w:p w:rsidR="00622B27" w:rsidRDefault="002F554D">
            <w:pPr>
              <w:pStyle w:val="Predefinito"/>
            </w:pPr>
            <w:r>
              <w:rPr>
                <w:rStyle w:val="Nessuno"/>
                <w:b/>
                <w:bCs/>
              </w:rPr>
              <w:t>(Breve descrizione del contesto socio culturale)</w:t>
            </w:r>
          </w:p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medio alto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vivace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medio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tranquilla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medio basso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collaborativa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basso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poco collaborativa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passiva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problematica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</w:tbl>
    <w:p w:rsidR="00622B27" w:rsidRDefault="00622B27">
      <w:pPr>
        <w:pStyle w:val="Predefinito"/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</w:p>
    <w:p w:rsidR="00622B27" w:rsidRDefault="00622B27">
      <w:pPr>
        <w:pStyle w:val="Predefinito"/>
        <w:widowControl w:val="0"/>
        <w:spacing w:line="240" w:lineRule="auto"/>
        <w:jc w:val="center"/>
        <w:rPr>
          <w:rStyle w:val="Nessuno"/>
          <w:b/>
          <w:bCs/>
        </w:rPr>
      </w:pPr>
    </w:p>
    <w:p w:rsidR="00622B27" w:rsidRDefault="00622B27">
      <w:pPr>
        <w:pStyle w:val="Predefinito"/>
        <w:widowControl w:val="0"/>
        <w:spacing w:line="240" w:lineRule="auto"/>
        <w:jc w:val="center"/>
        <w:rPr>
          <w:rStyle w:val="Nessuno"/>
          <w:b/>
          <w:bCs/>
        </w:rPr>
      </w:pPr>
    </w:p>
    <w:p w:rsidR="00622B27" w:rsidRDefault="002F554D">
      <w:pPr>
        <w:pStyle w:val="Predefinito"/>
        <w:widowControl w:val="0"/>
        <w:rPr>
          <w:rStyle w:val="Nessuno"/>
          <w:b/>
          <w:bCs/>
        </w:rPr>
      </w:pPr>
      <w:r>
        <w:rPr>
          <w:rStyle w:val="Nessuno"/>
          <w:b/>
          <w:bCs/>
        </w:rPr>
        <w:t>1d. COMPOSIZIONE CLASSE</w:t>
      </w:r>
    </w:p>
    <w:tbl>
      <w:tblPr>
        <w:tblStyle w:val="TableNormal"/>
        <w:tblW w:w="981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489"/>
        <w:gridCol w:w="5175"/>
        <w:gridCol w:w="1381"/>
      </w:tblGrid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b/>
                <w:bCs/>
              </w:rPr>
              <w:t>strumenti valutazione</w:t>
            </w:r>
          </w:p>
        </w:tc>
        <w:tc>
          <w:tcPr>
            <w:tcW w:w="655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Prove di ingresso</w:t>
            </w:r>
          </w:p>
        </w:tc>
      </w:tr>
      <w:tr w:rsidR="00622B27" w:rsidRPr="002F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325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65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Griglie di osservazione appositamente predisposte dai docenti</w:t>
            </w:r>
          </w:p>
        </w:tc>
      </w:tr>
      <w:tr w:rsidR="00622B27" w:rsidRPr="002F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32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Pr="002F554D" w:rsidRDefault="00622B27">
            <w:pPr>
              <w:rPr>
                <w:lang w:val="it-IT"/>
              </w:rPr>
            </w:pPr>
          </w:p>
        </w:tc>
        <w:tc>
          <w:tcPr>
            <w:tcW w:w="6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Rilevazioni elaborate d’</w:t>
            </w:r>
            <w:r>
              <w:rPr>
                <w:rStyle w:val="Nessuno"/>
              </w:rPr>
              <w:t>intesa con la famiglia</w:t>
            </w:r>
          </w:p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2 anni e 1/2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>
            <w:pPr>
              <w:pStyle w:val="Predefinito"/>
              <w:rPr>
                <w:rStyle w:val="Nessuno"/>
              </w:rPr>
            </w:pPr>
          </w:p>
          <w:p w:rsidR="00622B27" w:rsidRDefault="00622B27">
            <w:pPr>
              <w:pStyle w:val="Predefinito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N.</w:t>
            </w:r>
          </w:p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3 anni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>
            <w:pPr>
              <w:pStyle w:val="Predefinito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N.</w:t>
            </w:r>
          </w:p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4 anni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>
            <w:pPr>
              <w:pStyle w:val="Predefinito"/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N.</w:t>
            </w:r>
          </w:p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5 anni</w:t>
            </w:r>
          </w:p>
        </w:tc>
        <w:tc>
          <w:tcPr>
            <w:tcW w:w="6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</w:tbl>
    <w:p w:rsidR="00622B27" w:rsidRDefault="00622B27">
      <w:pPr>
        <w:pStyle w:val="Predefinito"/>
        <w:rPr>
          <w:rStyle w:val="Nessuno"/>
          <w:b/>
          <w:bCs/>
        </w:rPr>
      </w:pPr>
    </w:p>
    <w:p w:rsidR="00622B27" w:rsidRDefault="002F554D">
      <w:pPr>
        <w:pStyle w:val="Predefinito"/>
        <w:rPr>
          <w:rStyle w:val="Nessuno"/>
          <w:b/>
          <w:bCs/>
        </w:rPr>
      </w:pPr>
      <w:bookmarkStart w:id="0" w:name="_GoBack"/>
      <w:r>
        <w:rPr>
          <w:rStyle w:val="Nessuno"/>
          <w:b/>
          <w:bCs/>
        </w:rPr>
        <w:t>1e. Alunni DVA, DSA, BES</w:t>
      </w:r>
    </w:p>
    <w:p w:rsidR="00622B27" w:rsidRDefault="00622B27">
      <w:pPr>
        <w:pStyle w:val="Predefinito"/>
        <w:widowControl w:val="0"/>
        <w:rPr>
          <w:rStyle w:val="Nessuno"/>
          <w:b/>
          <w:bCs/>
        </w:rPr>
      </w:pPr>
    </w:p>
    <w:tbl>
      <w:tblPr>
        <w:tblStyle w:val="TableNormal"/>
        <w:tblW w:w="701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843"/>
        <w:gridCol w:w="2693"/>
      </w:tblGrid>
      <w:tr w:rsidR="002F554D" w:rsidTr="002F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54D" w:rsidRDefault="002F554D">
            <w:pPr>
              <w:pStyle w:val="Predefinito"/>
            </w:pPr>
            <w:r>
              <w:rPr>
                <w:rStyle w:val="Nessuno"/>
              </w:rPr>
              <w:t>Numero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54D" w:rsidRDefault="002F554D">
            <w:pPr>
              <w:pStyle w:val="Predefinito"/>
            </w:pPr>
            <w:r>
              <w:rPr>
                <w:rStyle w:val="Nessuno"/>
              </w:rPr>
              <w:t>Tipologia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54D" w:rsidRDefault="002F554D">
            <w:pPr>
              <w:pStyle w:val="Predefinito"/>
            </w:pPr>
            <w:r>
              <w:rPr>
                <w:rStyle w:val="Nessuno"/>
              </w:rPr>
              <w:t>PDP; PEI</w:t>
            </w:r>
          </w:p>
        </w:tc>
      </w:tr>
      <w:tr w:rsidR="002F554D" w:rsidTr="002F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54D" w:rsidRDefault="002F554D">
            <w:pPr>
              <w:pStyle w:val="Predefini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54D" w:rsidRDefault="002F554D">
            <w:r>
              <w:t>DVA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54D" w:rsidRDefault="002F554D"/>
        </w:tc>
      </w:tr>
      <w:tr w:rsidR="002F554D" w:rsidTr="002F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54D" w:rsidRDefault="002F554D">
            <w:pPr>
              <w:pStyle w:val="Predefinito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54D" w:rsidRDefault="002F554D">
            <w:r>
              <w:t>DSA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54D" w:rsidRDefault="002F554D"/>
        </w:tc>
      </w:tr>
      <w:tr w:rsidR="002F554D" w:rsidTr="002F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54D" w:rsidRDefault="002F554D">
            <w:pPr>
              <w:pStyle w:val="Predefinito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54D" w:rsidRDefault="002F554D">
            <w:r>
              <w:t>BES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554D" w:rsidRDefault="002F554D"/>
        </w:tc>
      </w:tr>
      <w:bookmarkEnd w:id="0"/>
    </w:tbl>
    <w:p w:rsidR="00622B27" w:rsidRDefault="00622B27">
      <w:pPr>
        <w:pStyle w:val="Predefinito"/>
        <w:widowControl w:val="0"/>
        <w:rPr>
          <w:rStyle w:val="Nessuno"/>
          <w:b/>
          <w:b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3036"/>
        <w:gridCol w:w="176"/>
        <w:gridCol w:w="701"/>
        <w:gridCol w:w="3151"/>
        <w:gridCol w:w="180"/>
        <w:gridCol w:w="180"/>
      </w:tblGrid>
      <w:tr w:rsidR="00622B27" w:rsidRPr="002F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31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  <w:jc w:val="center"/>
            </w:pPr>
            <w:r>
              <w:rPr>
                <w:rStyle w:val="Nessuno"/>
                <w:b/>
                <w:bCs/>
              </w:rPr>
              <w:t>3 PROGRAMMAZIONE DISCIPLINARE e LINEE METODOLOGICHE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Pr="002F554D" w:rsidRDefault="00622B27">
            <w:pPr>
              <w:rPr>
                <w:lang w:val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Pr="002F554D" w:rsidRDefault="00622B27">
            <w:pPr>
              <w:rPr>
                <w:lang w:val="it-IT"/>
              </w:rPr>
            </w:pPr>
          </w:p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b/>
                <w:bCs/>
              </w:rPr>
              <w:t>3a. Campi d'Esperienza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  <w:jc w:val="center"/>
            </w:pPr>
            <w:r>
              <w:rPr>
                <w:rStyle w:val="Nessuno"/>
              </w:rPr>
              <w:t>Metodologia</w:t>
            </w: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  <w:jc w:val="center"/>
            </w:pPr>
            <w:r>
              <w:rPr>
                <w:rStyle w:val="Nessuno"/>
              </w:rPr>
              <w:t>Sintesi dei Contenuti disciplinari</w:t>
            </w: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>
            <w:pPr>
              <w:pStyle w:val="Predefinito"/>
              <w:rPr>
                <w:rStyle w:val="Nessuno"/>
              </w:rPr>
            </w:pPr>
          </w:p>
          <w:p w:rsidR="00622B27" w:rsidRDefault="00622B27">
            <w:pPr>
              <w:pStyle w:val="Predefinito"/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40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>
            <w:pPr>
              <w:pStyle w:val="Predefinito"/>
              <w:rPr>
                <w:rStyle w:val="Nessuno"/>
              </w:rPr>
            </w:pPr>
          </w:p>
          <w:p w:rsidR="00622B27" w:rsidRDefault="00622B27">
            <w:pPr>
              <w:pStyle w:val="Predefinito"/>
            </w:pP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>
            <w:pPr>
              <w:pStyle w:val="Predefinito"/>
              <w:rPr>
                <w:rStyle w:val="Nessuno"/>
              </w:rPr>
            </w:pPr>
          </w:p>
          <w:p w:rsidR="00622B27" w:rsidRDefault="00622B27">
            <w:pPr>
              <w:pStyle w:val="Predefinito"/>
              <w:rPr>
                <w:rStyle w:val="Nessuno"/>
              </w:rPr>
            </w:pPr>
          </w:p>
          <w:p w:rsidR="00622B27" w:rsidRDefault="00622B27">
            <w:pPr>
              <w:pStyle w:val="Predefinito"/>
            </w:pPr>
          </w:p>
        </w:tc>
        <w:tc>
          <w:tcPr>
            <w:tcW w:w="32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40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>
            <w:pPr>
              <w:pStyle w:val="Predefinito"/>
              <w:rPr>
                <w:rStyle w:val="Nessuno"/>
              </w:rPr>
            </w:pPr>
          </w:p>
          <w:p w:rsidR="00622B27" w:rsidRDefault="00622B27">
            <w:pPr>
              <w:pStyle w:val="Predefinito"/>
              <w:rPr>
                <w:rStyle w:val="Nessuno"/>
              </w:rPr>
            </w:pPr>
          </w:p>
          <w:p w:rsidR="00622B27" w:rsidRDefault="00622B27">
            <w:pPr>
              <w:pStyle w:val="Predefinito"/>
            </w:pP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2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>
            <w:pPr>
              <w:pStyle w:val="Predefinito"/>
            </w:pP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32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40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 w:rsidRPr="002F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b/>
                <w:bCs/>
              </w:rPr>
              <w:t>3b. Progetti e iniziative particolari</w:t>
            </w:r>
          </w:p>
        </w:tc>
        <w:tc>
          <w:tcPr>
            <w:tcW w:w="7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Pr="002F554D" w:rsidRDefault="00622B27">
            <w:pPr>
              <w:rPr>
                <w:lang w:val="it-I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Pr="002F554D" w:rsidRDefault="00622B27">
            <w:pPr>
              <w:rPr>
                <w:lang w:val="it-IT"/>
              </w:rPr>
            </w:pPr>
          </w:p>
        </w:tc>
      </w:tr>
      <w:tr w:rsidR="00622B27" w:rsidRPr="002F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Pr="002F554D" w:rsidRDefault="00622B27">
            <w:pPr>
              <w:rPr>
                <w:lang w:val="it-IT"/>
              </w:rPr>
            </w:pPr>
          </w:p>
        </w:tc>
        <w:tc>
          <w:tcPr>
            <w:tcW w:w="7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Pr="002F554D" w:rsidRDefault="00622B27">
            <w:pPr>
              <w:rPr>
                <w:lang w:val="it-I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Pr="002F554D" w:rsidRDefault="00622B27">
            <w:pPr>
              <w:rPr>
                <w:lang w:val="it-IT"/>
              </w:rPr>
            </w:pPr>
          </w:p>
        </w:tc>
      </w:tr>
      <w:tr w:rsidR="00622B27" w:rsidRPr="002F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Pr="002F554D" w:rsidRDefault="00622B27">
            <w:pPr>
              <w:rPr>
                <w:lang w:val="it-IT"/>
              </w:rPr>
            </w:pPr>
          </w:p>
        </w:tc>
        <w:tc>
          <w:tcPr>
            <w:tcW w:w="7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Pr="002F554D" w:rsidRDefault="00622B27">
            <w:pPr>
              <w:rPr>
                <w:lang w:val="it-I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Pr="002F554D" w:rsidRDefault="00622B27">
            <w:pPr>
              <w:rPr>
                <w:lang w:val="it-IT"/>
              </w:rPr>
            </w:pPr>
          </w:p>
        </w:tc>
      </w:tr>
      <w:tr w:rsidR="00622B27" w:rsidRPr="002F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Pr="002F554D" w:rsidRDefault="00622B27">
            <w:pPr>
              <w:rPr>
                <w:lang w:val="it-IT"/>
              </w:rPr>
            </w:pPr>
          </w:p>
        </w:tc>
        <w:tc>
          <w:tcPr>
            <w:tcW w:w="7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Pr="002F554D" w:rsidRDefault="00622B27">
            <w:pPr>
              <w:rPr>
                <w:lang w:val="it-I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Pr="002F554D" w:rsidRDefault="00622B27">
            <w:pPr>
              <w:rPr>
                <w:lang w:val="it-IT"/>
              </w:rPr>
            </w:pPr>
          </w:p>
        </w:tc>
      </w:tr>
      <w:tr w:rsidR="00622B27" w:rsidRPr="002F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Pr="002F554D" w:rsidRDefault="00622B27">
            <w:pPr>
              <w:rPr>
                <w:lang w:val="it-IT"/>
              </w:rPr>
            </w:pPr>
          </w:p>
        </w:tc>
        <w:tc>
          <w:tcPr>
            <w:tcW w:w="7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Pr="002F554D" w:rsidRDefault="00622B27">
            <w:pPr>
              <w:rPr>
                <w:lang w:val="it-IT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Pr="002F554D" w:rsidRDefault="00622B27">
            <w:pPr>
              <w:rPr>
                <w:lang w:val="it-IT"/>
              </w:rPr>
            </w:pPr>
          </w:p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b/>
                <w:bCs/>
              </w:rPr>
              <w:t>3c: Attività di recupero  e sostegno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Sono previste</w:t>
            </w:r>
          </w:p>
        </w:tc>
        <w:tc>
          <w:tcPr>
            <w:tcW w:w="4366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 w:rsidRPr="002F55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22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304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attività di recupero</w:t>
            </w:r>
          </w:p>
        </w:tc>
        <w:tc>
          <w:tcPr>
            <w:tcW w:w="4366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lavori differenziati o graduati per fasce di livello</w:t>
            </w:r>
          </w:p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22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Pr="002F554D" w:rsidRDefault="00622B27">
            <w:pPr>
              <w:rPr>
                <w:lang w:val="it-IT"/>
              </w:rPr>
            </w:pPr>
          </w:p>
        </w:tc>
        <w:tc>
          <w:tcPr>
            <w:tcW w:w="30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Pr="002F554D" w:rsidRDefault="00622B27">
            <w:pPr>
              <w:rPr>
                <w:lang w:val="it-IT"/>
              </w:rPr>
            </w:pPr>
          </w:p>
        </w:tc>
        <w:tc>
          <w:tcPr>
            <w:tcW w:w="436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attività extracurricolari</w:t>
            </w:r>
          </w:p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30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436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304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4366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22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304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rFonts w:ascii="Arial Unicode MS" w:hAnsi="Arial Unicode MS"/>
                <w:sz w:val="20"/>
                <w:szCs w:val="20"/>
              </w:rPr>
              <w:t>◻</w:t>
            </w:r>
            <w:r>
              <w:rPr>
                <w:rStyle w:val="Nessuno"/>
                <w:sz w:val="20"/>
                <w:szCs w:val="20"/>
              </w:rPr>
              <w:t xml:space="preserve"> </w:t>
            </w:r>
            <w:r>
              <w:rPr>
                <w:rStyle w:val="Nessuno"/>
                <w:sz w:val="22"/>
                <w:szCs w:val="22"/>
              </w:rPr>
              <w:t>attività di sostegno</w:t>
            </w:r>
          </w:p>
        </w:tc>
        <w:tc>
          <w:tcPr>
            <w:tcW w:w="4366" w:type="dxa"/>
            <w:gridSpan w:val="5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all’alunno portatore di handicap</w:t>
            </w:r>
          </w:p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22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30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436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ai seguenti alunni problematici __________________________________</w:t>
            </w:r>
          </w:p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30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436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__________________________________</w:t>
            </w:r>
          </w:p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304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4366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30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436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b/>
                <w:bCs/>
              </w:rPr>
              <w:t>3d. Attività di potenziamento</w:t>
            </w:r>
          </w:p>
        </w:tc>
        <w:tc>
          <w:tcPr>
            <w:tcW w:w="393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348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393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393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34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</w:tbl>
    <w:p w:rsidR="00622B27" w:rsidRDefault="00622B27">
      <w:pPr>
        <w:pStyle w:val="Predefinito"/>
        <w:widowControl w:val="0"/>
        <w:jc w:val="center"/>
        <w:rPr>
          <w:rStyle w:val="Nessuno"/>
          <w:b/>
          <w:bCs/>
        </w:rPr>
      </w:pPr>
    </w:p>
    <w:tbl>
      <w:tblPr>
        <w:tblStyle w:val="TableNormal"/>
        <w:tblW w:w="9632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2490"/>
        <w:gridCol w:w="2247"/>
        <w:gridCol w:w="937"/>
        <w:gridCol w:w="1399"/>
      </w:tblGrid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  <w:jc w:val="center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  <w:b/>
                <w:bCs/>
              </w:rPr>
              <w:t>3e. Uscite  sul territorio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Visite a musei e mostre</w:t>
            </w:r>
          </w:p>
        </w:tc>
        <w:tc>
          <w:tcPr>
            <w:tcW w:w="2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1)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periodo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  <w:jc w:val="center"/>
        </w:trPr>
        <w:tc>
          <w:tcPr>
            <w:tcW w:w="2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  <w:jc w:val="center"/>
            </w:pPr>
            <w:r>
              <w:rPr>
                <w:rStyle w:val="Nessuno"/>
              </w:rPr>
              <w:t>(mezza giornata)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altro_______________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2)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periodo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3)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periodo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4)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periodo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 w:rsidP="002F554D">
            <w:pPr>
              <w:pStyle w:val="Predefinito"/>
            </w:pPr>
            <w:r>
              <w:rPr>
                <w:rStyle w:val="Nessuno"/>
              </w:rPr>
              <w:t>Uscita didattica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1)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periodo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2)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periodo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3)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periodo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4)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2F554D">
            <w:pPr>
              <w:pStyle w:val="Predefinito"/>
            </w:pPr>
            <w:r>
              <w:rPr>
                <w:rStyle w:val="Nessuno"/>
              </w:rPr>
              <w:t>periodo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</w:tbl>
    <w:p w:rsidR="00622B27" w:rsidRDefault="00622B27">
      <w:pPr>
        <w:pStyle w:val="Predefinito"/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</w:p>
    <w:p w:rsidR="00622B27" w:rsidRDefault="00622B27">
      <w:pPr>
        <w:pStyle w:val="Predefinito"/>
        <w:widowControl w:val="0"/>
        <w:spacing w:line="240" w:lineRule="auto"/>
        <w:jc w:val="center"/>
        <w:rPr>
          <w:rStyle w:val="Nessuno"/>
          <w:b/>
          <w:bCs/>
        </w:rPr>
      </w:pPr>
    </w:p>
    <w:p w:rsidR="00622B27" w:rsidRDefault="00622B27">
      <w:pPr>
        <w:pStyle w:val="Predefinito"/>
        <w:widowControl w:val="0"/>
        <w:spacing w:line="240" w:lineRule="auto"/>
        <w:jc w:val="center"/>
        <w:rPr>
          <w:rStyle w:val="Nessuno"/>
          <w:b/>
          <w:bCs/>
        </w:rPr>
      </w:pPr>
    </w:p>
    <w:p w:rsidR="00622B27" w:rsidRDefault="00622B27">
      <w:pPr>
        <w:pStyle w:val="Predefinito"/>
        <w:jc w:val="center"/>
        <w:rPr>
          <w:rStyle w:val="Nessuno"/>
          <w:b/>
          <w:bCs/>
        </w:rPr>
      </w:pPr>
    </w:p>
    <w:p w:rsidR="00622B27" w:rsidRDefault="00622B27">
      <w:pPr>
        <w:pStyle w:val="Predefinito"/>
        <w:jc w:val="center"/>
        <w:rPr>
          <w:rStyle w:val="Nessuno"/>
          <w:b/>
          <w:bCs/>
        </w:rPr>
      </w:pPr>
    </w:p>
    <w:p w:rsidR="00622B27" w:rsidRDefault="00622B27">
      <w:pPr>
        <w:pStyle w:val="Predefinito"/>
        <w:jc w:val="center"/>
        <w:rPr>
          <w:rStyle w:val="Nessuno"/>
          <w:b/>
          <w:bCs/>
        </w:rPr>
      </w:pPr>
    </w:p>
    <w:p w:rsidR="00622B27" w:rsidRDefault="002F554D">
      <w:pPr>
        <w:pStyle w:val="Predefinito"/>
        <w:widowControl w:val="0"/>
        <w:jc w:val="center"/>
        <w:rPr>
          <w:rStyle w:val="Nessuno"/>
        </w:rPr>
      </w:pPr>
      <w:r>
        <w:rPr>
          <w:rStyle w:val="Nessuno"/>
        </w:rPr>
        <w:t xml:space="preserve"> </w:t>
      </w:r>
    </w:p>
    <w:tbl>
      <w:tblPr>
        <w:tblStyle w:val="TableNormal"/>
        <w:tblW w:w="9980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80"/>
      </w:tblGrid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:rsidR="00622B27" w:rsidRDefault="002F554D">
            <w:pPr>
              <w:pStyle w:val="Intestazione2"/>
            </w:pPr>
            <w:r>
              <w:rPr>
                <w:rStyle w:val="Nessuno"/>
              </w:rPr>
              <w:lastRenderedPageBreak/>
              <w:t>4. VERIFICA E VALUTAZIONE</w:t>
            </w:r>
          </w:p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  <w:tr w:rsidR="00622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2B27" w:rsidRDefault="00622B27"/>
        </w:tc>
      </w:tr>
    </w:tbl>
    <w:p w:rsidR="00622B27" w:rsidRDefault="00622B27">
      <w:pPr>
        <w:pStyle w:val="Predefinito"/>
        <w:widowControl w:val="0"/>
        <w:spacing w:line="240" w:lineRule="auto"/>
        <w:ind w:left="108" w:hanging="108"/>
        <w:jc w:val="center"/>
        <w:rPr>
          <w:rStyle w:val="Nessuno"/>
        </w:rPr>
      </w:pPr>
    </w:p>
    <w:p w:rsidR="00622B27" w:rsidRDefault="002F554D">
      <w:pPr>
        <w:pStyle w:val="Predefinito"/>
        <w:widowControl w:val="0"/>
        <w:spacing w:line="240" w:lineRule="auto"/>
        <w:jc w:val="center"/>
      </w:pPr>
      <w:r>
        <w:rPr>
          <w:rStyle w:val="Nessuno"/>
          <w:rFonts w:ascii="Arial Unicode MS" w:hAnsi="Arial Unicode MS"/>
        </w:rPr>
        <w:br/>
      </w:r>
    </w:p>
    <w:sectPr w:rsidR="00622B27">
      <w:headerReference w:type="default" r:id="rId7"/>
      <w:footerReference w:type="default" r:id="rId8"/>
      <w:pgSz w:w="11900" w:h="16840"/>
      <w:pgMar w:top="1418" w:right="1134" w:bottom="7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F554D">
      <w:r>
        <w:separator/>
      </w:r>
    </w:p>
  </w:endnote>
  <w:endnote w:type="continuationSeparator" w:id="0">
    <w:p w:rsidR="00000000" w:rsidRDefault="002F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27" w:rsidRDefault="002F554D">
    <w:pPr>
      <w:pStyle w:val="Pidipagina"/>
      <w:tabs>
        <w:tab w:val="clear" w:pos="9638"/>
        <w:tab w:val="right" w:pos="9612"/>
      </w:tabs>
      <w:jc w:val="center"/>
    </w:pPr>
    <w:r>
      <w:rPr>
        <w:rStyle w:val="Nessuno"/>
      </w:rPr>
      <w:fldChar w:fldCharType="begin"/>
    </w:r>
    <w:r>
      <w:rPr>
        <w:rStyle w:val="Nessuno"/>
      </w:rPr>
      <w:instrText xml:space="preserve"> PAGE </w:instrText>
    </w:r>
    <w:r>
      <w:rPr>
        <w:rStyle w:val="Nessuno"/>
      </w:rPr>
      <w:fldChar w:fldCharType="separate"/>
    </w:r>
    <w:r>
      <w:rPr>
        <w:rStyle w:val="Nessuno"/>
        <w:noProof/>
      </w:rPr>
      <w:t>2</w:t>
    </w:r>
    <w:r>
      <w:rPr>
        <w:rStyle w:val="Nessu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F554D">
      <w:r>
        <w:separator/>
      </w:r>
    </w:p>
  </w:footnote>
  <w:footnote w:type="continuationSeparator" w:id="0">
    <w:p w:rsidR="00000000" w:rsidRDefault="002F5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27" w:rsidRDefault="002F554D">
    <w:pPr>
      <w:pStyle w:val="Predefinito"/>
      <w:jc w:val="center"/>
      <w:rPr>
        <w:rStyle w:val="Nessuno"/>
        <w:rFonts w:ascii="Calibri" w:eastAsia="Calibri" w:hAnsi="Calibri" w:cs="Calibri"/>
        <w:b/>
        <w:bCs/>
        <w:sz w:val="20"/>
        <w:szCs w:val="20"/>
      </w:rPr>
    </w:pPr>
    <w:r>
      <w:rPr>
        <w:rStyle w:val="Nessuno"/>
        <w:rFonts w:ascii="Calibri" w:eastAsia="Calibri" w:hAnsi="Calibri" w:cs="Calibri"/>
        <w:b/>
        <w:bCs/>
        <w:i/>
        <w:iCs/>
        <w:sz w:val="28"/>
        <w:szCs w:val="28"/>
      </w:rPr>
      <w:t>ISTITUTO COMPRENSIVO ORCHIDEE</w:t>
    </w:r>
  </w:p>
  <w:p w:rsidR="00622B27" w:rsidRDefault="002F554D">
    <w:pPr>
      <w:pStyle w:val="NormaleWeb"/>
      <w:jc w:val="center"/>
      <w:rPr>
        <w:rStyle w:val="Nessuno"/>
        <w:rFonts w:ascii="Calibri" w:eastAsia="Calibri" w:hAnsi="Calibri" w:cs="Calibri"/>
        <w:b/>
        <w:bCs/>
        <w:sz w:val="20"/>
        <w:szCs w:val="20"/>
      </w:rPr>
    </w:pPr>
    <w:r>
      <w:rPr>
        <w:rStyle w:val="Nessuno"/>
        <w:rFonts w:ascii="Calibri" w:eastAsia="Calibri" w:hAnsi="Calibri" w:cs="Calibri"/>
        <w:b/>
        <w:bCs/>
        <w:sz w:val="20"/>
        <w:szCs w:val="20"/>
      </w:rPr>
      <w:t>Scuola dell’Infanzia, Primaria e Secondaria di I grado</w:t>
    </w:r>
  </w:p>
  <w:p w:rsidR="00622B27" w:rsidRDefault="002F554D">
    <w:pPr>
      <w:pStyle w:val="NormaleWeb"/>
      <w:jc w:val="center"/>
      <w:rPr>
        <w:rStyle w:val="Nessuno"/>
        <w:rFonts w:ascii="Cambria" w:eastAsia="Cambria" w:hAnsi="Cambria" w:cs="Cambria"/>
        <w:sz w:val="20"/>
        <w:szCs w:val="20"/>
      </w:rPr>
    </w:pPr>
    <w:r>
      <w:rPr>
        <w:rStyle w:val="Nessuno"/>
        <w:rFonts w:ascii="Calibri" w:eastAsia="Calibri" w:hAnsi="Calibri" w:cs="Calibri"/>
        <w:b/>
        <w:bCs/>
        <w:sz w:val="20"/>
        <w:szCs w:val="20"/>
      </w:rPr>
      <w:t>Via delle Orchidee – 20089 – Rozzano (MI)</w:t>
    </w:r>
  </w:p>
  <w:p w:rsidR="00622B27" w:rsidRDefault="002F554D">
    <w:pPr>
      <w:pStyle w:val="NormaleWeb"/>
      <w:jc w:val="center"/>
      <w:rPr>
        <w:rStyle w:val="Nessuno"/>
        <w:rFonts w:ascii="Cambria" w:eastAsia="Cambria" w:hAnsi="Cambria" w:cs="Cambria"/>
        <w:i/>
        <w:iCs/>
        <w:sz w:val="20"/>
        <w:szCs w:val="20"/>
        <w:lang w:val="en-US"/>
      </w:rPr>
    </w:pPr>
    <w:r>
      <w:rPr>
        <w:rStyle w:val="Nessuno"/>
        <w:rFonts w:ascii="Cambria" w:eastAsia="Cambria" w:hAnsi="Cambria" w:cs="Cambria"/>
        <w:sz w:val="20"/>
        <w:szCs w:val="20"/>
        <w:lang w:val="en-US"/>
      </w:rPr>
      <w:t>C</w:t>
    </w:r>
    <w:r>
      <w:rPr>
        <w:rStyle w:val="Nessuno"/>
        <w:rFonts w:ascii="Cambria" w:eastAsia="Cambria" w:hAnsi="Cambria" w:cs="Cambria"/>
        <w:i/>
        <w:iCs/>
        <w:sz w:val="20"/>
        <w:szCs w:val="20"/>
        <w:lang w:val="en-US"/>
      </w:rPr>
      <w:t xml:space="preserve">.M. </w:t>
    </w:r>
    <w:r>
      <w:rPr>
        <w:rStyle w:val="Nessuno"/>
        <w:rFonts w:ascii="Cambria" w:eastAsia="Cambria" w:hAnsi="Cambria" w:cs="Cambria"/>
        <w:i/>
        <w:iCs/>
        <w:sz w:val="20"/>
        <w:szCs w:val="20"/>
        <w:lang w:val="en-US"/>
      </w:rPr>
      <w:t xml:space="preserve">MIIC880008  </w:t>
    </w:r>
    <w:r>
      <w:rPr>
        <w:rStyle w:val="Nessuno"/>
        <w:rFonts w:ascii="Cambria" w:eastAsia="Cambria" w:hAnsi="Cambria" w:cs="Cambria"/>
        <w:i/>
        <w:iCs/>
        <w:sz w:val="20"/>
        <w:szCs w:val="20"/>
        <w:lang w:val="en-US"/>
      </w:rPr>
      <w:t xml:space="preserve">    C.F. </w:t>
    </w:r>
    <w:r>
      <w:rPr>
        <w:rStyle w:val="Nessuno"/>
        <w:rFonts w:ascii="Cambria" w:eastAsia="Cambria" w:hAnsi="Cambria" w:cs="Cambria"/>
        <w:i/>
        <w:iCs/>
        <w:sz w:val="20"/>
        <w:szCs w:val="20"/>
        <w:lang w:val="en-US"/>
      </w:rPr>
      <w:t xml:space="preserve">80144790153 </w:t>
    </w:r>
    <w:r>
      <w:rPr>
        <w:rStyle w:val="Nessuno"/>
        <w:rFonts w:ascii="Cambria" w:eastAsia="Cambria" w:hAnsi="Cambria" w:cs="Cambria"/>
        <w:i/>
        <w:iCs/>
        <w:sz w:val="20"/>
        <w:szCs w:val="20"/>
        <w:lang w:val="en-US"/>
      </w:rPr>
      <w:t xml:space="preserve">    Tel. </w:t>
    </w:r>
    <w:r>
      <w:rPr>
        <w:rStyle w:val="Nessuno"/>
        <w:rFonts w:ascii="Cambria" w:eastAsia="Cambria" w:hAnsi="Cambria" w:cs="Cambria"/>
        <w:i/>
        <w:iCs/>
        <w:sz w:val="20"/>
        <w:szCs w:val="20"/>
        <w:lang w:val="en-US"/>
      </w:rPr>
      <w:t xml:space="preserve">02 8253097  </w:t>
    </w:r>
    <w:r>
      <w:rPr>
        <w:rStyle w:val="Nessuno"/>
        <w:rFonts w:ascii="Cambria" w:eastAsia="Cambria" w:hAnsi="Cambria" w:cs="Cambria"/>
        <w:i/>
        <w:iCs/>
        <w:sz w:val="20"/>
        <w:szCs w:val="20"/>
        <w:lang w:val="en-US"/>
      </w:rPr>
      <w:t xml:space="preserve">  Fax  0257500492</w:t>
    </w:r>
  </w:p>
  <w:p w:rsidR="00622B27" w:rsidRDefault="002F554D">
    <w:pPr>
      <w:pStyle w:val="Predefinito"/>
      <w:spacing w:after="0" w:line="100" w:lineRule="atLeast"/>
      <w:jc w:val="center"/>
    </w:pPr>
    <w:r>
      <w:rPr>
        <w:rStyle w:val="Nessuno"/>
        <w:rFonts w:ascii="Cambria" w:eastAsia="Cambria" w:hAnsi="Cambria" w:cs="Cambria"/>
        <w:i/>
        <w:iCs/>
        <w:sz w:val="20"/>
        <w:szCs w:val="20"/>
      </w:rPr>
      <w:t>e-mail:</w:t>
    </w:r>
    <w:r>
      <w:rPr>
        <w:rStyle w:val="Nessuno"/>
        <w:rFonts w:ascii="Cambria" w:eastAsia="Cambria" w:hAnsi="Cambria" w:cs="Cambria"/>
        <w:i/>
        <w:iCs/>
        <w:color w:val="0000FF"/>
        <w:sz w:val="20"/>
        <w:szCs w:val="20"/>
        <w:u w:color="0000FF"/>
      </w:rPr>
      <w:t xml:space="preserve">  </w:t>
    </w:r>
    <w:r>
      <w:rPr>
        <w:rStyle w:val="Nessuno"/>
        <w:rFonts w:ascii="Cambria" w:eastAsia="Cambria" w:hAnsi="Cambria" w:cs="Cambria"/>
        <w:i/>
        <w:iCs/>
        <w:sz w:val="20"/>
        <w:szCs w:val="20"/>
        <w:u w:val="single"/>
      </w:rPr>
      <w:t>miic880008@istruzione.it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revisionView w:formatting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22B27"/>
    <w:rsid w:val="002F554D"/>
    <w:rsid w:val="0062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suppressAutoHyphens/>
      <w:spacing w:after="200" w:line="276" w:lineRule="auto"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Nessuno">
    <w:name w:val="Nessuno"/>
    <w:rPr>
      <w:lang w:val="it-IT"/>
    </w:rPr>
  </w:style>
  <w:style w:type="paragraph" w:styleId="NormaleWeb">
    <w:name w:val="Normal (Web)"/>
    <w:pPr>
      <w:suppressAutoHyphens/>
      <w:spacing w:before="28" w:after="28" w:line="100" w:lineRule="atLeast"/>
    </w:pPr>
    <w:rPr>
      <w:rFonts w:cs="Arial Unicode MS"/>
      <w:color w:val="000000"/>
      <w:kern w:val="1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  <w:spacing w:after="200" w:line="276" w:lineRule="auto"/>
    </w:pPr>
    <w:rPr>
      <w:rFonts w:eastAsia="Times New Roman"/>
      <w:color w:val="000000"/>
      <w:kern w:val="1"/>
      <w:sz w:val="24"/>
      <w:szCs w:val="24"/>
      <w:u w:color="000000"/>
    </w:rPr>
  </w:style>
  <w:style w:type="paragraph" w:customStyle="1" w:styleId="Rigadintestazione">
    <w:name w:val="Riga d'intestazione"/>
    <w:pPr>
      <w:tabs>
        <w:tab w:val="center" w:pos="4819"/>
        <w:tab w:val="right" w:pos="9638"/>
      </w:tabs>
      <w:suppressAutoHyphens/>
      <w:spacing w:after="200" w:line="276" w:lineRule="auto"/>
    </w:pPr>
    <w:rPr>
      <w:rFonts w:eastAsia="Times New Roman"/>
      <w:color w:val="000000"/>
      <w:kern w:val="1"/>
      <w:sz w:val="24"/>
      <w:szCs w:val="24"/>
      <w:u w:color="000000"/>
    </w:rPr>
  </w:style>
  <w:style w:type="paragraph" w:customStyle="1" w:styleId="Intestazione1">
    <w:name w:val="Intestazione 1"/>
    <w:next w:val="Predefinito"/>
    <w:pPr>
      <w:keepNext/>
      <w:suppressAutoHyphens/>
      <w:spacing w:after="200" w:line="276" w:lineRule="auto"/>
      <w:ind w:left="432" w:hanging="432"/>
      <w:jc w:val="both"/>
      <w:outlineLvl w:val="0"/>
    </w:pPr>
    <w:rPr>
      <w:rFonts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Intestazione2">
    <w:name w:val="Intestazione 2"/>
    <w:next w:val="Predefinito"/>
    <w:pPr>
      <w:keepNext/>
      <w:suppressAutoHyphens/>
      <w:spacing w:after="200" w:line="276" w:lineRule="auto"/>
      <w:ind w:left="576" w:hanging="576"/>
      <w:jc w:val="center"/>
      <w:outlineLvl w:val="1"/>
    </w:pPr>
    <w:rPr>
      <w:rFonts w:cs="Arial Unicode MS"/>
      <w:b/>
      <w:bCs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suppressAutoHyphens/>
      <w:spacing w:after="200" w:line="276" w:lineRule="auto"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Nessuno">
    <w:name w:val="Nessuno"/>
    <w:rPr>
      <w:lang w:val="it-IT"/>
    </w:rPr>
  </w:style>
  <w:style w:type="paragraph" w:styleId="NormaleWeb">
    <w:name w:val="Normal (Web)"/>
    <w:pPr>
      <w:suppressAutoHyphens/>
      <w:spacing w:before="28" w:after="28" w:line="100" w:lineRule="atLeast"/>
    </w:pPr>
    <w:rPr>
      <w:rFonts w:cs="Arial Unicode MS"/>
      <w:color w:val="000000"/>
      <w:kern w:val="1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  <w:spacing w:after="200" w:line="276" w:lineRule="auto"/>
    </w:pPr>
    <w:rPr>
      <w:rFonts w:eastAsia="Times New Roman"/>
      <w:color w:val="000000"/>
      <w:kern w:val="1"/>
      <w:sz w:val="24"/>
      <w:szCs w:val="24"/>
      <w:u w:color="000000"/>
    </w:rPr>
  </w:style>
  <w:style w:type="paragraph" w:customStyle="1" w:styleId="Rigadintestazione">
    <w:name w:val="Riga d'intestazione"/>
    <w:pPr>
      <w:tabs>
        <w:tab w:val="center" w:pos="4819"/>
        <w:tab w:val="right" w:pos="9638"/>
      </w:tabs>
      <w:suppressAutoHyphens/>
      <w:spacing w:after="200" w:line="276" w:lineRule="auto"/>
    </w:pPr>
    <w:rPr>
      <w:rFonts w:eastAsia="Times New Roman"/>
      <w:color w:val="000000"/>
      <w:kern w:val="1"/>
      <w:sz w:val="24"/>
      <w:szCs w:val="24"/>
      <w:u w:color="000000"/>
    </w:rPr>
  </w:style>
  <w:style w:type="paragraph" w:customStyle="1" w:styleId="Intestazione1">
    <w:name w:val="Intestazione 1"/>
    <w:next w:val="Predefinito"/>
    <w:pPr>
      <w:keepNext/>
      <w:suppressAutoHyphens/>
      <w:spacing w:after="200" w:line="276" w:lineRule="auto"/>
      <w:ind w:left="432" w:hanging="432"/>
      <w:jc w:val="both"/>
      <w:outlineLvl w:val="0"/>
    </w:pPr>
    <w:rPr>
      <w:rFonts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Intestazione2">
    <w:name w:val="Intestazione 2"/>
    <w:next w:val="Predefinito"/>
    <w:pPr>
      <w:keepNext/>
      <w:suppressAutoHyphens/>
      <w:spacing w:after="200" w:line="276" w:lineRule="auto"/>
      <w:ind w:left="576" w:hanging="576"/>
      <w:jc w:val="center"/>
      <w:outlineLvl w:val="1"/>
    </w:pPr>
    <w:rPr>
      <w:rFonts w:cs="Arial Unicode MS"/>
      <w:b/>
      <w:bCs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1FEEBEBB.dotm</Template>
  <TotalTime>4</TotalTime>
  <Pages>6</Pages>
  <Words>266</Words>
  <Characters>1517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Maria Delvecchio</cp:lastModifiedBy>
  <cp:revision>2</cp:revision>
  <dcterms:created xsi:type="dcterms:W3CDTF">2019-10-15T14:58:00Z</dcterms:created>
  <dcterms:modified xsi:type="dcterms:W3CDTF">2019-10-15T15:02:00Z</dcterms:modified>
</cp:coreProperties>
</file>